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54" w:rsidRDefault="00557054" w:rsidP="00731E3F">
      <w:pPr>
        <w:ind w:left="360"/>
        <w:jc w:val="center"/>
        <w:rPr>
          <w:rFonts w:ascii="Arial" w:hAnsi="Arial" w:cs="Arial"/>
          <w:color w:val="222222"/>
          <w:sz w:val="27"/>
          <w:szCs w:val="27"/>
          <w:lang w:val="en-ZA"/>
        </w:rPr>
      </w:pPr>
      <w:r>
        <w:rPr>
          <w:rFonts w:ascii="Arial" w:hAnsi="Arial" w:cs="Arial"/>
          <w:color w:val="222222"/>
          <w:sz w:val="27"/>
          <w:szCs w:val="27"/>
          <w:lang w:val="en-ZA"/>
        </w:rP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polocrosse cartoon images" style="width:85.5pt;height:97.5pt">
            <v:imagedata r:id="rId6" r:href="rId7"/>
          </v:shape>
        </w:pict>
      </w:r>
      <w:r>
        <w:rPr>
          <w:rFonts w:ascii="Arial" w:hAnsi="Arial" w:cs="Arial"/>
          <w:color w:val="222222"/>
          <w:sz w:val="27"/>
          <w:szCs w:val="27"/>
          <w:lang w:val="en-ZA"/>
        </w:rPr>
        <w:t xml:space="preserve">                    </w:t>
      </w:r>
    </w:p>
    <w:p w:rsidR="00557054" w:rsidRPr="00942432" w:rsidRDefault="00557054" w:rsidP="007E605C">
      <w:pPr>
        <w:ind w:left="360"/>
        <w:jc w:val="center"/>
        <w:outlineLvl w:val="0"/>
        <w:rPr>
          <w:rFonts w:ascii="Algerian" w:hAnsi="Algerian"/>
          <w:b/>
          <w:color w:val="2E74B5"/>
          <w:sz w:val="72"/>
          <w:szCs w:val="72"/>
          <w:lang w:val="en-ZA"/>
        </w:rPr>
      </w:pPr>
      <w:r w:rsidRPr="00942432">
        <w:rPr>
          <w:rFonts w:ascii="Algerian" w:hAnsi="Algerian"/>
          <w:b/>
          <w:color w:val="2E74B5"/>
          <w:sz w:val="72"/>
          <w:szCs w:val="72"/>
          <w:lang w:val="en-ZA"/>
        </w:rPr>
        <w:t>The ninth chukka</w:t>
      </w:r>
    </w:p>
    <w:p w:rsidR="00557054" w:rsidRDefault="00557054" w:rsidP="007E605C">
      <w:pPr>
        <w:jc w:val="center"/>
        <w:outlineLvl w:val="0"/>
        <w:rPr>
          <w:rFonts w:ascii="Papyrus" w:hAnsi="Papyrus"/>
          <w:lang w:val="en-ZA"/>
        </w:rPr>
      </w:pPr>
      <w:r>
        <w:rPr>
          <w:rFonts w:ascii="Papyrus" w:hAnsi="Papyrus"/>
          <w:lang w:val="en-ZA"/>
        </w:rPr>
        <w:t>January 2018</w:t>
      </w:r>
    </w:p>
    <w:p w:rsidR="00557054" w:rsidRDefault="00557054"/>
    <w:p w:rsidR="00557054" w:rsidRDefault="00557054" w:rsidP="007E605C">
      <w:pPr>
        <w:outlineLvl w:val="0"/>
        <w:rPr>
          <w:rFonts w:ascii="Papyrus" w:hAnsi="Papyrus"/>
          <w:color w:val="000080"/>
          <w:lang w:val="en-ZA"/>
        </w:rPr>
      </w:pPr>
      <w:r w:rsidRPr="00565792">
        <w:rPr>
          <w:rFonts w:ascii="Papyrus" w:hAnsi="Papyrus"/>
          <w:color w:val="000080"/>
          <w:lang w:val="en-ZA"/>
        </w:rPr>
        <w:t>CONTENTS:</w:t>
      </w:r>
      <w:r>
        <w:rPr>
          <w:rFonts w:ascii="Papyrus" w:hAnsi="Papyrus"/>
          <w:color w:val="000080"/>
          <w:lang w:val="en-ZA"/>
        </w:rPr>
        <w:tab/>
      </w:r>
      <w:r>
        <w:rPr>
          <w:rFonts w:ascii="Papyrus" w:hAnsi="Papyrus"/>
          <w:color w:val="000080"/>
          <w:lang w:val="en-ZA"/>
        </w:rPr>
        <w:tab/>
      </w:r>
      <w:r>
        <w:rPr>
          <w:rFonts w:ascii="Papyrus" w:hAnsi="Papyrus"/>
          <w:color w:val="000080"/>
          <w:lang w:val="en-ZA"/>
        </w:rPr>
        <w:tab/>
      </w:r>
      <w:r>
        <w:rPr>
          <w:rFonts w:ascii="Papyrus" w:hAnsi="Papyrus"/>
          <w:color w:val="000080"/>
          <w:lang w:val="en-ZA"/>
        </w:rPr>
        <w:tab/>
      </w:r>
      <w:r>
        <w:rPr>
          <w:rFonts w:ascii="Papyrus" w:hAnsi="Papyrus"/>
          <w:color w:val="000080"/>
          <w:lang w:val="en-ZA"/>
        </w:rPr>
        <w:tab/>
      </w:r>
      <w:r w:rsidRPr="00565792">
        <w:rPr>
          <w:rFonts w:ascii="Papyrus" w:hAnsi="Papyrus"/>
          <w:color w:val="000080"/>
          <w:lang w:val="en-ZA"/>
        </w:rPr>
        <w:t>CONTACT US:</w:t>
      </w:r>
      <w:r w:rsidRPr="00731E3F">
        <w:rPr>
          <w:rFonts w:ascii="Papyrus" w:hAnsi="Papyrus"/>
          <w:color w:val="000080"/>
          <w:lang w:val="en-ZA"/>
        </w:rPr>
        <w:t xml:space="preserve"> </w:t>
      </w:r>
      <w:hyperlink r:id="rId8" w:history="1">
        <w:r w:rsidRPr="00492F6C">
          <w:rPr>
            <w:rStyle w:val="Hyperlink"/>
            <w:rFonts w:ascii="Papyrus" w:hAnsi="Papyrus"/>
            <w:lang w:val="en-ZA"/>
          </w:rPr>
          <w:t>pasa@futurenet.co.za</w:t>
        </w:r>
      </w:hyperlink>
    </w:p>
    <w:p w:rsidR="00557054" w:rsidRPr="00565792" w:rsidRDefault="00557054" w:rsidP="00731E3F">
      <w:pPr>
        <w:rPr>
          <w:rFonts w:ascii="Papyrus" w:hAnsi="Papyrus"/>
          <w:color w:val="000080"/>
          <w:lang w:val="en-ZA"/>
        </w:rPr>
      </w:pPr>
      <w:r>
        <w:rPr>
          <w:noProof/>
          <w:lang w:val="en-US" w:eastAsia="en-US"/>
        </w:rPr>
        <w:pict>
          <v:shape id="Picture 1" o:spid="_x0000_s1026" type="#_x0000_t75" style="position:absolute;margin-left:121.9pt;margin-top:6.25pt;width:172.9pt;height:216.15pt;z-index:251658240;visibility:visible" wrapcoords="-94 0 -94 21525 21600 21525 21600 0 -94 0">
            <v:imagedata r:id="rId9" o:title=""/>
            <w10:wrap type="through"/>
          </v:shape>
        </w:pict>
      </w:r>
    </w:p>
    <w:p w:rsidR="00557054" w:rsidRDefault="00557054" w:rsidP="007E605C">
      <w:pPr>
        <w:outlineLvl w:val="0"/>
        <w:rPr>
          <w:rFonts w:ascii="Papyrus" w:hAnsi="Papyrus"/>
          <w:color w:val="000080"/>
          <w:lang w:val="en-ZA"/>
        </w:rPr>
      </w:pPr>
      <w:r>
        <w:rPr>
          <w:rFonts w:ascii="Papyrus" w:hAnsi="Papyrus"/>
          <w:color w:val="000080"/>
          <w:lang w:val="en-ZA"/>
        </w:rPr>
        <w:t xml:space="preserve">Birthday Wishes   </w:t>
      </w:r>
    </w:p>
    <w:p w:rsidR="00557054" w:rsidRDefault="00557054" w:rsidP="00731E3F">
      <w:pPr>
        <w:rPr>
          <w:rFonts w:ascii="Papyrus" w:hAnsi="Papyrus"/>
          <w:color w:val="000080"/>
          <w:lang w:val="en-ZA"/>
        </w:rPr>
      </w:pPr>
      <w:r>
        <w:rPr>
          <w:rFonts w:ascii="Papyrus" w:hAnsi="Papyrus"/>
          <w:color w:val="000080"/>
          <w:lang w:val="en-ZA"/>
        </w:rPr>
        <w:t>Umpire’s Whistle</w:t>
      </w:r>
    </w:p>
    <w:p w:rsidR="00557054" w:rsidRDefault="00557054" w:rsidP="00731E3F">
      <w:pPr>
        <w:rPr>
          <w:rFonts w:ascii="Papyrus" w:hAnsi="Papyrus"/>
          <w:color w:val="000080"/>
          <w:lang w:val="en-ZA"/>
        </w:rPr>
      </w:pPr>
      <w:r>
        <w:rPr>
          <w:rFonts w:ascii="Papyrus" w:hAnsi="Papyrus"/>
          <w:color w:val="000080"/>
          <w:lang w:val="en-ZA"/>
        </w:rPr>
        <w:t>Fees for 2018</w:t>
      </w:r>
      <w:r>
        <w:rPr>
          <w:rFonts w:ascii="Papyrus" w:hAnsi="Papyrus"/>
          <w:color w:val="000080"/>
          <w:lang w:val="en-ZA"/>
        </w:rPr>
        <w:tab/>
        <w:t xml:space="preserve">                    </w:t>
      </w:r>
    </w:p>
    <w:p w:rsidR="00557054" w:rsidRDefault="00557054" w:rsidP="00731E3F">
      <w:pPr>
        <w:rPr>
          <w:rFonts w:ascii="Papyrus" w:hAnsi="Papyrus"/>
          <w:color w:val="000080"/>
          <w:lang w:val="en-ZA"/>
        </w:rPr>
      </w:pPr>
      <w:r>
        <w:rPr>
          <w:rFonts w:ascii="Papyrus" w:hAnsi="Papyrus"/>
          <w:color w:val="000080"/>
          <w:lang w:val="en-ZA"/>
        </w:rPr>
        <w:t>Fixture list</w:t>
      </w:r>
    </w:p>
    <w:p w:rsidR="00557054" w:rsidRDefault="00557054" w:rsidP="00731E3F">
      <w:pPr>
        <w:rPr>
          <w:rFonts w:ascii="Papyrus" w:hAnsi="Papyrus"/>
          <w:color w:val="000080"/>
          <w:lang w:val="en-ZA"/>
        </w:rPr>
      </w:pPr>
      <w:r>
        <w:rPr>
          <w:rFonts w:ascii="Papyrus" w:hAnsi="Papyrus"/>
          <w:color w:val="000080"/>
          <w:lang w:val="en-ZA"/>
        </w:rPr>
        <w:t xml:space="preserve">   </w:t>
      </w:r>
    </w:p>
    <w:p w:rsidR="00557054" w:rsidRDefault="00557054" w:rsidP="00731E3F">
      <w:pPr>
        <w:rPr>
          <w:rFonts w:ascii="Papyrus" w:hAnsi="Papyrus"/>
          <w:color w:val="000080"/>
          <w:lang w:val="en-ZA"/>
        </w:rPr>
      </w:pPr>
    </w:p>
    <w:p w:rsidR="00557054" w:rsidRPr="00731E3F" w:rsidRDefault="00557054" w:rsidP="00731E3F">
      <w:pPr>
        <w:rPr>
          <w:rFonts w:ascii="Papyrus" w:hAnsi="Papyrus"/>
          <w:color w:val="000080"/>
          <w:lang w:val="en-ZA"/>
        </w:rPr>
      </w:pPr>
      <w:r>
        <w:rPr>
          <w:rFonts w:ascii="Papyrus" w:hAnsi="Papyrus"/>
          <w:color w:val="000080"/>
          <w:lang w:val="en-ZA"/>
        </w:rPr>
        <w:t xml:space="preserve">                        </w:t>
      </w:r>
    </w:p>
    <w:p w:rsidR="00557054" w:rsidRDefault="00557054"/>
    <w:p w:rsidR="00557054" w:rsidRDefault="00557054"/>
    <w:p w:rsidR="00557054" w:rsidRDefault="00557054"/>
    <w:p w:rsidR="00557054" w:rsidRDefault="00557054"/>
    <w:p w:rsidR="00557054" w:rsidRDefault="00557054"/>
    <w:p w:rsidR="00557054" w:rsidRDefault="00557054"/>
    <w:p w:rsidR="00557054" w:rsidRDefault="00557054"/>
    <w:p w:rsidR="00557054" w:rsidRDefault="00557054">
      <w:r>
        <w:rPr>
          <w:noProof/>
          <w:lang w:val="en-US" w:eastAsia="en-US"/>
        </w:rPr>
        <w:pict>
          <v:shape id="Picture 2" o:spid="_x0000_s1027" type="#_x0000_t75" style="position:absolute;margin-left:284.1pt;margin-top:38.75pt;width:210.75pt;height:173.8pt;z-index:251659264;visibility:visible" wrapcoords="-77 0 -77 21507 21600 21507 21600 0 -77 0">
            <v:imagedata r:id="rId10" o:title=""/>
            <w10:wrap type="through"/>
          </v:shape>
        </w:pict>
      </w:r>
      <w:r>
        <w:t xml:space="preserve">Hoping you’ve all had a fabulous Christmas and New Year!! And ready to start the year with a </w:t>
      </w:r>
    </w:p>
    <w:p w:rsidR="00557054" w:rsidRPr="00A428D8" w:rsidRDefault="00557054" w:rsidP="007E605C">
      <w:pPr>
        <w:outlineLvl w:val="0"/>
        <w:rPr>
          <w:sz w:val="44"/>
          <w:szCs w:val="44"/>
        </w:rPr>
      </w:pPr>
      <w:r w:rsidRPr="00A428D8">
        <w:rPr>
          <w:sz w:val="44"/>
          <w:szCs w:val="44"/>
        </w:rPr>
        <w:t>“Get up and Go”!!</w:t>
      </w:r>
    </w:p>
    <w:p w:rsidR="00557054" w:rsidRDefault="00557054"/>
    <w:p w:rsidR="00557054" w:rsidRDefault="00557054" w:rsidP="007E605C">
      <w:pPr>
        <w:pStyle w:val="Quote"/>
        <w:outlineLvl w:val="0"/>
      </w:pPr>
      <w:r>
        <w:t xml:space="preserve">Happy Birthday to the following people: - </w:t>
      </w:r>
    </w:p>
    <w:p w:rsidR="00557054" w:rsidRDefault="00557054">
      <w:r>
        <w:t>1</w:t>
      </w:r>
      <w:r w:rsidRPr="00A428D8">
        <w:rPr>
          <w:vertAlign w:val="superscript"/>
        </w:rPr>
        <w:t>st</w:t>
      </w:r>
      <w:r>
        <w:t xml:space="preserve"> – Murray Evans</w:t>
      </w:r>
    </w:p>
    <w:p w:rsidR="00557054" w:rsidRDefault="00557054">
      <w:r>
        <w:t>3</w:t>
      </w:r>
      <w:r w:rsidRPr="00A428D8">
        <w:rPr>
          <w:vertAlign w:val="superscript"/>
        </w:rPr>
        <w:t>rd</w:t>
      </w:r>
      <w:r>
        <w:t xml:space="preserve"> – Hayley Horne</w:t>
      </w:r>
    </w:p>
    <w:p w:rsidR="00557054" w:rsidRDefault="00557054">
      <w:r>
        <w:t>7</w:t>
      </w:r>
      <w:r w:rsidRPr="00A428D8">
        <w:rPr>
          <w:vertAlign w:val="superscript"/>
        </w:rPr>
        <w:t>th</w:t>
      </w:r>
      <w:r>
        <w:t xml:space="preserve"> – Anthony Ward</w:t>
      </w:r>
    </w:p>
    <w:p w:rsidR="00557054" w:rsidRDefault="00557054">
      <w:r>
        <w:t>7</w:t>
      </w:r>
      <w:r w:rsidRPr="00A428D8">
        <w:rPr>
          <w:vertAlign w:val="superscript"/>
        </w:rPr>
        <w:t>th</w:t>
      </w:r>
      <w:r>
        <w:t xml:space="preserve"> – Dick Wheeler</w:t>
      </w:r>
    </w:p>
    <w:p w:rsidR="00557054" w:rsidRDefault="00557054">
      <w:r>
        <w:t>7</w:t>
      </w:r>
      <w:r w:rsidRPr="00A428D8">
        <w:rPr>
          <w:vertAlign w:val="superscript"/>
        </w:rPr>
        <w:t>th</w:t>
      </w:r>
      <w:r>
        <w:t xml:space="preserve"> – Murray Chapman</w:t>
      </w:r>
    </w:p>
    <w:p w:rsidR="00557054" w:rsidRDefault="00557054">
      <w:r>
        <w:t>8</w:t>
      </w:r>
      <w:r w:rsidRPr="00A428D8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– Helene Steenkamp</w:t>
      </w:r>
    </w:p>
    <w:p w:rsidR="00557054" w:rsidRDefault="00557054">
      <w:r>
        <w:t>9</w:t>
      </w:r>
      <w:r w:rsidRPr="00A428D8">
        <w:rPr>
          <w:vertAlign w:val="superscript"/>
        </w:rPr>
        <w:t>th</w:t>
      </w:r>
      <w:r>
        <w:t xml:space="preserve"> – John Mansfield</w:t>
      </w:r>
    </w:p>
    <w:p w:rsidR="00557054" w:rsidRDefault="00557054">
      <w:r>
        <w:t>9</w:t>
      </w:r>
      <w:r w:rsidRPr="00A428D8">
        <w:rPr>
          <w:vertAlign w:val="superscript"/>
        </w:rPr>
        <w:t>th</w:t>
      </w:r>
      <w:r>
        <w:t xml:space="preserve"> – James Hackland</w:t>
      </w:r>
    </w:p>
    <w:p w:rsidR="00557054" w:rsidRDefault="00557054">
      <w:r>
        <w:t>10</w:t>
      </w:r>
      <w:r w:rsidRPr="00A428D8">
        <w:rPr>
          <w:vertAlign w:val="superscript"/>
        </w:rPr>
        <w:t>th</w:t>
      </w:r>
      <w:r>
        <w:t xml:space="preserve"> – Morriagan Halkett</w:t>
      </w:r>
    </w:p>
    <w:p w:rsidR="00557054" w:rsidRDefault="00557054">
      <w:r>
        <w:t>11</w:t>
      </w:r>
      <w:r w:rsidRPr="00A428D8">
        <w:rPr>
          <w:vertAlign w:val="superscript"/>
        </w:rPr>
        <w:t>th</w:t>
      </w:r>
      <w:r>
        <w:t xml:space="preserve"> – Emma Anderson</w:t>
      </w:r>
    </w:p>
    <w:p w:rsidR="00557054" w:rsidRDefault="00557054">
      <w:r>
        <w:t>12</w:t>
      </w:r>
      <w:r w:rsidRPr="00A428D8">
        <w:rPr>
          <w:vertAlign w:val="superscript"/>
        </w:rPr>
        <w:t>th</w:t>
      </w:r>
      <w:r>
        <w:t xml:space="preserve"> – Pierre Prinsloo</w:t>
      </w:r>
    </w:p>
    <w:p w:rsidR="00557054" w:rsidRDefault="00557054">
      <w:r>
        <w:rPr>
          <w:noProof/>
          <w:lang w:val="en-US" w:eastAsia="en-US"/>
        </w:rPr>
        <w:pict>
          <v:shape id="Picture 4" o:spid="_x0000_s1028" type="#_x0000_t75" style="position:absolute;margin-left:162.15pt;margin-top:0;width:252.5pt;height:232.2pt;z-index:251660288;visibility:visible" wrapcoords="-64 0 -64 21530 21600 21530 21600 0 -64 0">
            <v:imagedata r:id="rId11" o:title=""/>
            <w10:wrap type="through"/>
          </v:shape>
        </w:pict>
      </w:r>
      <w:r>
        <w:t>14</w:t>
      </w:r>
      <w:r w:rsidRPr="00A428D8">
        <w:rPr>
          <w:vertAlign w:val="superscript"/>
        </w:rPr>
        <w:t>th</w:t>
      </w:r>
      <w:r>
        <w:t xml:space="preserve"> – Megan Hatch</w:t>
      </w:r>
    </w:p>
    <w:p w:rsidR="00557054" w:rsidRDefault="00557054">
      <w:r>
        <w:t>15</w:t>
      </w:r>
      <w:r w:rsidRPr="00A428D8">
        <w:rPr>
          <w:vertAlign w:val="superscript"/>
        </w:rPr>
        <w:t>th</w:t>
      </w:r>
      <w:r>
        <w:t xml:space="preserve"> – Brya Gillespie</w:t>
      </w:r>
    </w:p>
    <w:p w:rsidR="00557054" w:rsidRDefault="00557054">
      <w:r>
        <w:t>17</w:t>
      </w:r>
      <w:r w:rsidRPr="00A428D8">
        <w:rPr>
          <w:vertAlign w:val="superscript"/>
        </w:rPr>
        <w:t>th</w:t>
      </w:r>
      <w:r>
        <w:t xml:space="preserve"> – Natalie Maclarty</w:t>
      </w:r>
    </w:p>
    <w:p w:rsidR="00557054" w:rsidRDefault="00557054">
      <w:r>
        <w:t>18</w:t>
      </w:r>
      <w:r w:rsidRPr="00A428D8">
        <w:rPr>
          <w:vertAlign w:val="superscript"/>
        </w:rPr>
        <w:t>th</w:t>
      </w:r>
      <w:r>
        <w:t xml:space="preserve"> – Stefan Harris</w:t>
      </w:r>
    </w:p>
    <w:p w:rsidR="00557054" w:rsidRDefault="00557054">
      <w:r>
        <w:t>18</w:t>
      </w:r>
      <w:r w:rsidRPr="00A428D8">
        <w:rPr>
          <w:vertAlign w:val="superscript"/>
        </w:rPr>
        <w:t>th</w:t>
      </w:r>
      <w:r>
        <w:t xml:space="preserve"> – Andrew Evans</w:t>
      </w:r>
    </w:p>
    <w:p w:rsidR="00557054" w:rsidRDefault="00557054">
      <w:r>
        <w:t>19</w:t>
      </w:r>
      <w:r w:rsidRPr="00A428D8">
        <w:rPr>
          <w:vertAlign w:val="superscript"/>
        </w:rPr>
        <w:t>th</w:t>
      </w:r>
      <w:r>
        <w:t xml:space="preserve"> – Thebea Schuch</w:t>
      </w:r>
    </w:p>
    <w:p w:rsidR="00557054" w:rsidRDefault="00557054">
      <w:r>
        <w:t>19</w:t>
      </w:r>
      <w:r w:rsidRPr="00A428D8">
        <w:rPr>
          <w:vertAlign w:val="superscript"/>
        </w:rPr>
        <w:t>th</w:t>
      </w:r>
      <w:r>
        <w:t xml:space="preserve"> – Melody Fitch</w:t>
      </w:r>
    </w:p>
    <w:p w:rsidR="00557054" w:rsidRDefault="00557054">
      <w:r>
        <w:t>20</w:t>
      </w:r>
      <w:r w:rsidRPr="00A428D8">
        <w:rPr>
          <w:vertAlign w:val="superscript"/>
        </w:rPr>
        <w:t>th</w:t>
      </w:r>
      <w:r>
        <w:t xml:space="preserve"> – Thilanie Groenewald</w:t>
      </w:r>
    </w:p>
    <w:p w:rsidR="00557054" w:rsidRDefault="00557054">
      <w:r>
        <w:t>23</w:t>
      </w:r>
      <w:r w:rsidRPr="00A428D8">
        <w:rPr>
          <w:vertAlign w:val="superscript"/>
        </w:rPr>
        <w:t>rd</w:t>
      </w:r>
      <w:r>
        <w:t xml:space="preserve"> – Michelle Roods</w:t>
      </w:r>
    </w:p>
    <w:p w:rsidR="00557054" w:rsidRDefault="00557054">
      <w:r>
        <w:t>24</w:t>
      </w:r>
      <w:r w:rsidRPr="00A428D8">
        <w:rPr>
          <w:vertAlign w:val="superscript"/>
        </w:rPr>
        <w:t>th</w:t>
      </w:r>
      <w:r>
        <w:t xml:space="preserve"> – George Schabort</w:t>
      </w:r>
    </w:p>
    <w:p w:rsidR="00557054" w:rsidRDefault="00557054">
      <w:r>
        <w:t>26</w:t>
      </w:r>
      <w:r w:rsidRPr="00A428D8">
        <w:rPr>
          <w:vertAlign w:val="superscript"/>
        </w:rPr>
        <w:t>th</w:t>
      </w:r>
      <w:r>
        <w:t xml:space="preserve"> – Ethan Gourley</w:t>
      </w:r>
    </w:p>
    <w:p w:rsidR="00557054" w:rsidRDefault="00557054">
      <w:r>
        <w:t>27</w:t>
      </w:r>
      <w:r w:rsidRPr="00A428D8">
        <w:rPr>
          <w:vertAlign w:val="superscript"/>
        </w:rPr>
        <w:t>th</w:t>
      </w:r>
      <w:r>
        <w:t xml:space="preserve"> – Bradley Bekker</w:t>
      </w:r>
    </w:p>
    <w:p w:rsidR="00557054" w:rsidRDefault="00557054">
      <w:r>
        <w:t>28</w:t>
      </w:r>
      <w:r w:rsidRPr="00A428D8">
        <w:rPr>
          <w:vertAlign w:val="superscript"/>
        </w:rPr>
        <w:t>th</w:t>
      </w:r>
      <w:r>
        <w:t xml:space="preserve"> – Juliette Guse</w:t>
      </w:r>
    </w:p>
    <w:p w:rsidR="00557054" w:rsidRDefault="00557054">
      <w:r>
        <w:t>31</w:t>
      </w:r>
      <w:r w:rsidRPr="00A428D8">
        <w:rPr>
          <w:vertAlign w:val="superscript"/>
        </w:rPr>
        <w:t>st</w:t>
      </w:r>
      <w:r>
        <w:t xml:space="preserve"> – Hunter Russel</w:t>
      </w:r>
    </w:p>
    <w:p w:rsidR="00557054" w:rsidRDefault="00557054"/>
    <w:p w:rsidR="00557054" w:rsidRDefault="00557054"/>
    <w:p w:rsidR="00557054" w:rsidRDefault="00557054"/>
    <w:p w:rsidR="00557054" w:rsidRDefault="00557054"/>
    <w:p w:rsidR="00557054" w:rsidRDefault="00557054">
      <w:r>
        <w:t xml:space="preserve">From the Umpire’s Whistle: - </w:t>
      </w:r>
    </w:p>
    <w:p w:rsidR="00557054" w:rsidRDefault="00557054"/>
    <w:p w:rsidR="00557054" w:rsidRDefault="00557054">
      <w:pPr>
        <w:rPr>
          <w:color w:val="000000"/>
        </w:rPr>
      </w:pPr>
      <w:r w:rsidRPr="00BB2B59">
        <w:rPr>
          <w:color w:val="FF0000"/>
          <w:sz w:val="40"/>
          <w:szCs w:val="40"/>
        </w:rPr>
        <w:t xml:space="preserve">PLEASE NOTE: - </w:t>
      </w:r>
      <w:r>
        <w:rPr>
          <w:color w:val="000000"/>
        </w:rPr>
        <w:t xml:space="preserve">Gavin Flowers will be holding Umpire Clinics: - </w:t>
      </w:r>
    </w:p>
    <w:p w:rsidR="00557054" w:rsidRDefault="00557054">
      <w:pPr>
        <w:rPr>
          <w:color w:val="000000"/>
        </w:rPr>
      </w:pPr>
      <w:r>
        <w:rPr>
          <w:noProof/>
          <w:lang w:val="en-US" w:eastAsia="en-US"/>
        </w:rPr>
        <w:pict>
          <v:shape id="Picture 6" o:spid="_x0000_s1029" type="#_x0000_t75" style="position:absolute;margin-left:257.5pt;margin-top:7.85pt;width:170.55pt;height:116pt;z-index:251661312;visibility:visible" wrapcoords="-95 0 -95 21461 21600 21461 21600 0 -95 0">
            <v:imagedata r:id="rId12" o:title=""/>
            <w10:wrap type="through"/>
          </v:shape>
        </w:pict>
      </w:r>
      <w:r>
        <w:rPr>
          <w:noProof/>
          <w:color w:val="000000"/>
          <w:lang w:val="en-ZA" w:eastAsia="en-ZA"/>
        </w:rPr>
        <w:t xml:space="preserve">: - </w:t>
      </w:r>
    </w:p>
    <w:p w:rsidR="00557054" w:rsidRDefault="00557054">
      <w:pPr>
        <w:rPr>
          <w:color w:val="000000"/>
        </w:rPr>
      </w:pPr>
      <w:r>
        <w:rPr>
          <w:color w:val="000000"/>
        </w:rPr>
        <w:t>13</w:t>
      </w:r>
      <w:r w:rsidRPr="004D1B56">
        <w:rPr>
          <w:color w:val="000000"/>
          <w:vertAlign w:val="superscript"/>
        </w:rPr>
        <w:t>th</w:t>
      </w:r>
      <w:r>
        <w:rPr>
          <w:color w:val="000000"/>
        </w:rPr>
        <w:t xml:space="preserve"> January – PE</w:t>
      </w:r>
    </w:p>
    <w:p w:rsidR="00557054" w:rsidRDefault="00557054">
      <w:pPr>
        <w:rPr>
          <w:color w:val="000000"/>
        </w:rPr>
      </w:pPr>
      <w:r>
        <w:rPr>
          <w:color w:val="000000"/>
        </w:rPr>
        <w:t>20</w:t>
      </w:r>
      <w:r w:rsidRPr="004D1B56">
        <w:rPr>
          <w:color w:val="000000"/>
          <w:vertAlign w:val="superscript"/>
        </w:rPr>
        <w:t>th</w:t>
      </w:r>
      <w:r>
        <w:rPr>
          <w:color w:val="000000"/>
        </w:rPr>
        <w:t xml:space="preserve"> January – WP Unicorns</w:t>
      </w:r>
    </w:p>
    <w:p w:rsidR="00557054" w:rsidRDefault="00557054">
      <w:pPr>
        <w:rPr>
          <w:color w:val="000000"/>
        </w:rPr>
      </w:pPr>
      <w:r>
        <w:rPr>
          <w:color w:val="000000"/>
        </w:rPr>
        <w:t>27</w:t>
      </w:r>
      <w:r w:rsidRPr="004D1B56">
        <w:rPr>
          <w:color w:val="000000"/>
          <w:vertAlign w:val="superscript"/>
        </w:rPr>
        <w:t>th</w:t>
      </w:r>
      <w:r>
        <w:rPr>
          <w:color w:val="000000"/>
        </w:rPr>
        <w:t xml:space="preserve"> January – Bishopstowe</w:t>
      </w:r>
    </w:p>
    <w:p w:rsidR="00557054" w:rsidRDefault="00557054">
      <w:pPr>
        <w:rPr>
          <w:color w:val="000000"/>
        </w:rPr>
      </w:pPr>
    </w:p>
    <w:p w:rsidR="00557054" w:rsidRDefault="00557054" w:rsidP="007E605C">
      <w:pPr>
        <w:outlineLvl w:val="0"/>
        <w:rPr>
          <w:color w:val="000000"/>
        </w:rPr>
      </w:pPr>
      <w:r>
        <w:rPr>
          <w:color w:val="000000"/>
        </w:rPr>
        <w:t>I hope your Club secretaries have updated you all.</w:t>
      </w:r>
    </w:p>
    <w:p w:rsidR="00557054" w:rsidRDefault="00557054">
      <w:pPr>
        <w:rPr>
          <w:color w:val="000000"/>
        </w:rPr>
      </w:pPr>
    </w:p>
    <w:p w:rsidR="00557054" w:rsidRPr="00B7006C" w:rsidRDefault="00557054">
      <w:pPr>
        <w:rPr>
          <w:color w:val="CC3399"/>
        </w:rPr>
      </w:pPr>
      <w:r w:rsidRPr="00B7006C">
        <w:rPr>
          <w:color w:val="CC3399"/>
        </w:rPr>
        <w:t xml:space="preserve">Just a reminder to all: - </w:t>
      </w:r>
    </w:p>
    <w:p w:rsidR="00557054" w:rsidRDefault="00557054">
      <w:pPr>
        <w:rPr>
          <w:color w:val="000000"/>
        </w:rPr>
      </w:pPr>
    </w:p>
    <w:p w:rsidR="00557054" w:rsidRDefault="00557054">
      <w:pPr>
        <w:rPr>
          <w:color w:val="000000"/>
        </w:rPr>
      </w:pPr>
      <w:r>
        <w:rPr>
          <w:noProof/>
          <w:lang w:val="en-US" w:eastAsia="en-US"/>
        </w:rPr>
        <w:pict>
          <v:shape id="Picture 7" o:spid="_x0000_s1030" type="#_x0000_t75" style="position:absolute;margin-left:164.05pt;margin-top:15.55pt;width:55.1pt;height:42.75pt;z-index:251662336;visibility:visible" wrapcoords="-296 0 -296 21221 21600 21221 21600 0 -296 0">
            <v:imagedata r:id="rId13" o:title=""/>
            <w10:wrap type="through"/>
          </v:shape>
        </w:pict>
      </w:r>
      <w:r>
        <w:rPr>
          <w:color w:val="000000"/>
        </w:rPr>
        <w:t xml:space="preserve">Please get your </w:t>
      </w:r>
      <w:r w:rsidRPr="00B7006C">
        <w:rPr>
          <w:color w:val="CC3399"/>
        </w:rPr>
        <w:t>SAEF</w:t>
      </w:r>
      <w:r>
        <w:rPr>
          <w:color w:val="000000"/>
        </w:rPr>
        <w:t xml:space="preserve"> affiliations done asap, their offices will open on the 8</w:t>
      </w:r>
      <w:r w:rsidRPr="00C20554">
        <w:rPr>
          <w:color w:val="000000"/>
          <w:vertAlign w:val="superscript"/>
        </w:rPr>
        <w:t>th</w:t>
      </w:r>
      <w:r>
        <w:rPr>
          <w:color w:val="000000"/>
        </w:rPr>
        <w:t xml:space="preserve"> of January should you need any assistance!</w:t>
      </w:r>
    </w:p>
    <w:p w:rsidR="00557054" w:rsidRDefault="00557054" w:rsidP="00C20554"/>
    <w:p w:rsidR="00557054" w:rsidRDefault="00557054" w:rsidP="00C20554"/>
    <w:p w:rsidR="00557054" w:rsidRDefault="00557054" w:rsidP="00C20554"/>
    <w:p w:rsidR="00557054" w:rsidRDefault="00557054" w:rsidP="00C20554">
      <w:r>
        <w:t>Another reminder of the PASA fees for this up coming season and another copy of the fixture list just in case!!</w:t>
      </w:r>
    </w:p>
    <w:p w:rsidR="00557054" w:rsidRDefault="00557054" w:rsidP="00C20554"/>
    <w:p w:rsidR="00557054" w:rsidRPr="00413750" w:rsidRDefault="00557054" w:rsidP="007E605C">
      <w:pPr>
        <w:outlineLvl w:val="0"/>
        <w:rPr>
          <w:rFonts w:ascii="AR BLANCA" w:hAnsi="AR BLANCA"/>
          <w:b/>
          <w:sz w:val="32"/>
          <w:szCs w:val="32"/>
          <w:lang w:val="en-US"/>
        </w:rPr>
      </w:pPr>
      <w:r w:rsidRPr="00413750">
        <w:rPr>
          <w:rFonts w:ascii="AR BLANCA" w:hAnsi="AR BLANCA"/>
          <w:b/>
          <w:sz w:val="32"/>
          <w:szCs w:val="32"/>
          <w:lang w:val="en-US"/>
        </w:rPr>
        <w:t>FEES 2018</w:t>
      </w:r>
    </w:p>
    <w:p w:rsidR="00557054" w:rsidRPr="00FF2E76" w:rsidRDefault="00557054" w:rsidP="00413750">
      <w:pPr>
        <w:rPr>
          <w:sz w:val="18"/>
          <w:szCs w:val="18"/>
          <w:lang w:val="en-US"/>
        </w:rPr>
      </w:pPr>
      <w:r w:rsidRPr="00FF2E76">
        <w:rPr>
          <w:sz w:val="18"/>
          <w:szCs w:val="18"/>
          <w:lang w:val="en-US"/>
        </w:rPr>
        <w:t>U19 – VETS                                         R950</w:t>
      </w:r>
    </w:p>
    <w:p w:rsidR="00557054" w:rsidRPr="00FF2E76" w:rsidRDefault="00557054" w:rsidP="00413750">
      <w:pPr>
        <w:rPr>
          <w:sz w:val="18"/>
          <w:szCs w:val="18"/>
          <w:lang w:val="en-US"/>
        </w:rPr>
      </w:pPr>
      <w:r>
        <w:rPr>
          <w:noProof/>
          <w:lang w:val="en-US" w:eastAsia="en-US"/>
        </w:rPr>
        <w:pict>
          <v:shape id="Picture 10" o:spid="_x0000_s1031" type="#_x0000_t75" style="position:absolute;margin-left:394.35pt;margin-top:.8pt;width:120pt;height:132.95pt;z-index:251663360;visibility:visible;mso-position-horizontal-relative:margin" wrapcoords="-135 0 -135 21478 21600 21478 21600 0 -135 0">
            <v:imagedata r:id="rId14" o:title=""/>
            <w10:wrap type="through" anchorx="margin"/>
          </v:shape>
        </w:pict>
      </w:r>
      <w:r w:rsidRPr="00FF2E76">
        <w:rPr>
          <w:sz w:val="18"/>
          <w:szCs w:val="18"/>
          <w:lang w:val="en-US"/>
        </w:rPr>
        <w:t>U16-U18                                               R800</w:t>
      </w:r>
    </w:p>
    <w:p w:rsidR="00557054" w:rsidRPr="00FF2E76" w:rsidRDefault="00557054" w:rsidP="00413750">
      <w:pPr>
        <w:rPr>
          <w:sz w:val="18"/>
          <w:szCs w:val="18"/>
          <w:lang w:val="en-US"/>
        </w:rPr>
      </w:pPr>
      <w:r w:rsidRPr="00FF2E76">
        <w:rPr>
          <w:sz w:val="18"/>
          <w:szCs w:val="18"/>
          <w:lang w:val="en-US"/>
        </w:rPr>
        <w:t>U12-U14                                               R400</w:t>
      </w:r>
    </w:p>
    <w:p w:rsidR="00557054" w:rsidRPr="00FF2E76" w:rsidRDefault="00557054" w:rsidP="00413750">
      <w:pPr>
        <w:rPr>
          <w:sz w:val="18"/>
          <w:szCs w:val="18"/>
          <w:lang w:val="en-US"/>
        </w:rPr>
      </w:pPr>
      <w:r w:rsidRPr="00FF2E76">
        <w:rPr>
          <w:sz w:val="18"/>
          <w:szCs w:val="18"/>
          <w:lang w:val="en-US"/>
        </w:rPr>
        <w:t>TRANSFORMATION                         R300</w:t>
      </w:r>
    </w:p>
    <w:p w:rsidR="00557054" w:rsidRPr="00FF2E76" w:rsidRDefault="00557054" w:rsidP="00413750">
      <w:pPr>
        <w:rPr>
          <w:sz w:val="18"/>
          <w:szCs w:val="18"/>
          <w:lang w:val="en-US"/>
        </w:rPr>
      </w:pPr>
      <w:bookmarkStart w:id="0" w:name="_GoBack"/>
      <w:bookmarkEnd w:id="0"/>
      <w:r w:rsidRPr="00FF2E76">
        <w:rPr>
          <w:sz w:val="18"/>
          <w:szCs w:val="18"/>
          <w:lang w:val="en-US"/>
        </w:rPr>
        <w:t>SOCIAL/TECHNICAL                        R425</w:t>
      </w:r>
    </w:p>
    <w:p w:rsidR="00557054" w:rsidRPr="00FF2E76" w:rsidRDefault="00557054" w:rsidP="00413750">
      <w:pPr>
        <w:rPr>
          <w:sz w:val="18"/>
          <w:szCs w:val="18"/>
          <w:lang w:val="en-US"/>
        </w:rPr>
      </w:pPr>
      <w:r w:rsidRPr="00FF2E76">
        <w:rPr>
          <w:sz w:val="18"/>
          <w:szCs w:val="18"/>
          <w:lang w:val="en-US"/>
        </w:rPr>
        <w:t>TEMP TOURNAMENT FEE IS R400 PER TOURNAMENT FOR 2 SOCIAL TOURNAMENTS PER YEAR.</w:t>
      </w:r>
    </w:p>
    <w:p w:rsidR="00557054" w:rsidRPr="00FF2E76" w:rsidRDefault="00557054" w:rsidP="007E605C">
      <w:pPr>
        <w:outlineLvl w:val="0"/>
        <w:rPr>
          <w:sz w:val="18"/>
          <w:szCs w:val="18"/>
          <w:lang w:val="en-US"/>
        </w:rPr>
      </w:pPr>
      <w:r w:rsidRPr="00FF2E76">
        <w:rPr>
          <w:sz w:val="18"/>
          <w:szCs w:val="18"/>
          <w:lang w:val="en-US"/>
        </w:rPr>
        <w:t>YOU HAVE TO BE FULLY AFFILIATED TO PLAY IN THE FOLLOWING TOURNAMENTS:</w:t>
      </w:r>
    </w:p>
    <w:p w:rsidR="00557054" w:rsidRPr="00FF2E76" w:rsidRDefault="00557054" w:rsidP="007E605C">
      <w:pPr>
        <w:outlineLvl w:val="0"/>
        <w:rPr>
          <w:sz w:val="18"/>
          <w:szCs w:val="18"/>
          <w:lang w:val="en-US"/>
        </w:rPr>
      </w:pPr>
      <w:r w:rsidRPr="00FF2E76">
        <w:rPr>
          <w:sz w:val="18"/>
          <w:szCs w:val="18"/>
          <w:lang w:val="en-US"/>
        </w:rPr>
        <w:t>IPT</w:t>
      </w:r>
    </w:p>
    <w:p w:rsidR="00557054" w:rsidRPr="00FF2E76" w:rsidRDefault="00557054" w:rsidP="007E605C">
      <w:pPr>
        <w:outlineLvl w:val="0"/>
        <w:rPr>
          <w:sz w:val="18"/>
          <w:szCs w:val="18"/>
          <w:lang w:val="en-US"/>
        </w:rPr>
      </w:pPr>
      <w:r w:rsidRPr="00FF2E76">
        <w:rPr>
          <w:sz w:val="18"/>
          <w:szCs w:val="18"/>
          <w:lang w:val="en-US"/>
        </w:rPr>
        <w:t>SA CHAMPS</w:t>
      </w:r>
    </w:p>
    <w:p w:rsidR="00557054" w:rsidRPr="00FF2E76" w:rsidRDefault="00557054" w:rsidP="00413750">
      <w:pPr>
        <w:rPr>
          <w:sz w:val="18"/>
          <w:szCs w:val="18"/>
          <w:lang w:val="en-US"/>
        </w:rPr>
      </w:pPr>
      <w:r w:rsidRPr="00FF2E76">
        <w:rPr>
          <w:sz w:val="18"/>
          <w:szCs w:val="18"/>
          <w:lang w:val="en-US"/>
        </w:rPr>
        <w:t>ANY INTERNATIONAL</w:t>
      </w:r>
    </w:p>
    <w:p w:rsidR="00557054" w:rsidRPr="00FF2E76" w:rsidRDefault="00557054" w:rsidP="00413750">
      <w:pPr>
        <w:rPr>
          <w:sz w:val="18"/>
          <w:szCs w:val="18"/>
          <w:lang w:val="en-US"/>
        </w:rPr>
      </w:pPr>
      <w:r w:rsidRPr="00FF2E76">
        <w:rPr>
          <w:sz w:val="18"/>
          <w:szCs w:val="18"/>
          <w:lang w:val="en-US"/>
        </w:rPr>
        <w:t>ANY HIGH GOAL OR CLASSIC</w:t>
      </w:r>
    </w:p>
    <w:p w:rsidR="00557054" w:rsidRPr="00FF2E76" w:rsidRDefault="00557054" w:rsidP="00413750">
      <w:pPr>
        <w:rPr>
          <w:sz w:val="18"/>
          <w:szCs w:val="18"/>
          <w:lang w:val="en-US"/>
        </w:rPr>
      </w:pPr>
      <w:r w:rsidRPr="00FF2E76">
        <w:rPr>
          <w:sz w:val="18"/>
          <w:szCs w:val="18"/>
          <w:lang w:val="en-US"/>
        </w:rPr>
        <w:t>PROVINCIAL CHAMPS</w:t>
      </w:r>
    </w:p>
    <w:p w:rsidR="00557054" w:rsidRDefault="00557054" w:rsidP="00FF2E76">
      <w:pPr>
        <w:rPr>
          <w:rFonts w:ascii="AR BLANCA" w:hAnsi="AR BLANCA"/>
          <w:b/>
          <w:sz w:val="32"/>
          <w:szCs w:val="32"/>
          <w:lang w:val="en-US"/>
        </w:rPr>
      </w:pPr>
    </w:p>
    <w:p w:rsidR="00557054" w:rsidRDefault="00557054" w:rsidP="00FF2E76">
      <w:pPr>
        <w:rPr>
          <w:rFonts w:ascii="AR BLANCA" w:hAnsi="AR BLANCA"/>
          <w:b/>
          <w:sz w:val="32"/>
          <w:szCs w:val="32"/>
          <w:lang w:val="en-US"/>
        </w:rPr>
      </w:pPr>
    </w:p>
    <w:p w:rsidR="00557054" w:rsidRDefault="00557054" w:rsidP="00FF2E76">
      <w:pPr>
        <w:rPr>
          <w:rFonts w:ascii="AR BLANCA" w:hAnsi="AR BLANCA"/>
          <w:b/>
          <w:sz w:val="32"/>
          <w:szCs w:val="32"/>
          <w:lang w:val="en-US"/>
        </w:rPr>
      </w:pPr>
    </w:p>
    <w:p w:rsidR="00557054" w:rsidRDefault="00557054" w:rsidP="00FF2E76">
      <w:pPr>
        <w:rPr>
          <w:rFonts w:ascii="AR BLANCA" w:hAnsi="AR BLANCA"/>
          <w:b/>
          <w:sz w:val="32"/>
          <w:szCs w:val="32"/>
          <w:lang w:val="en-US"/>
        </w:rPr>
      </w:pPr>
    </w:p>
    <w:p w:rsidR="00557054" w:rsidRPr="003161C3" w:rsidRDefault="00557054" w:rsidP="00C20554">
      <w:pPr>
        <w:rPr>
          <w:rFonts w:ascii="AR BLANCA" w:hAnsi="AR BLANCA"/>
          <w:b/>
          <w:sz w:val="32"/>
          <w:szCs w:val="32"/>
          <w:lang w:val="en-US"/>
        </w:rPr>
      </w:pPr>
      <w:r>
        <w:rPr>
          <w:rFonts w:ascii="AR BLANCA" w:hAnsi="AR BLANCA"/>
          <w:b/>
          <w:sz w:val="32"/>
          <w:szCs w:val="32"/>
          <w:lang w:val="en-US"/>
        </w:rPr>
        <w:t>FIXTURES</w:t>
      </w:r>
      <w:r w:rsidRPr="00413750">
        <w:rPr>
          <w:rFonts w:ascii="AR BLANCA" w:hAnsi="AR BLANCA"/>
          <w:b/>
          <w:sz w:val="32"/>
          <w:szCs w:val="32"/>
          <w:lang w:val="en-US"/>
        </w:rPr>
        <w:t xml:space="preserve"> 2018</w:t>
      </w:r>
      <w:r w:rsidRPr="00525AC1">
        <w:rPr>
          <w:noProof/>
          <w:lang w:val="en-US" w:eastAsia="en-US"/>
        </w:rPr>
        <w:pict>
          <v:shape id="Picture 9" o:spid="_x0000_i1026" type="#_x0000_t75" style="width:519.75pt;height:737.25pt;visibility:visible">
            <v:imagedata r:id="rId15" o:title=""/>
          </v:shape>
        </w:pict>
      </w:r>
    </w:p>
    <w:sectPr w:rsidR="00557054" w:rsidRPr="003161C3" w:rsidSect="003228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54" w:rsidRDefault="00557054" w:rsidP="00FF2E76">
      <w:r>
        <w:separator/>
      </w:r>
    </w:p>
  </w:endnote>
  <w:endnote w:type="continuationSeparator" w:id="0">
    <w:p w:rsidR="00557054" w:rsidRDefault="00557054" w:rsidP="00FF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apyrus">
    <w:altName w:val="DomCasual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 BLAN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54" w:rsidRDefault="00557054" w:rsidP="00FF2E76">
      <w:r>
        <w:separator/>
      </w:r>
    </w:p>
  </w:footnote>
  <w:footnote w:type="continuationSeparator" w:id="0">
    <w:p w:rsidR="00557054" w:rsidRDefault="00557054" w:rsidP="00FF2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E3F"/>
    <w:rsid w:val="00047FA7"/>
    <w:rsid w:val="000D6804"/>
    <w:rsid w:val="002C0607"/>
    <w:rsid w:val="003161C3"/>
    <w:rsid w:val="00322884"/>
    <w:rsid w:val="00413750"/>
    <w:rsid w:val="00423B74"/>
    <w:rsid w:val="00431468"/>
    <w:rsid w:val="00492F6C"/>
    <w:rsid w:val="004D1B56"/>
    <w:rsid w:val="00525AC1"/>
    <w:rsid w:val="00557054"/>
    <w:rsid w:val="00565792"/>
    <w:rsid w:val="00565CE7"/>
    <w:rsid w:val="005A29BD"/>
    <w:rsid w:val="006A00CF"/>
    <w:rsid w:val="006F25E1"/>
    <w:rsid w:val="00731E3F"/>
    <w:rsid w:val="007E605C"/>
    <w:rsid w:val="007F65B5"/>
    <w:rsid w:val="00942432"/>
    <w:rsid w:val="00961CC9"/>
    <w:rsid w:val="009A23ED"/>
    <w:rsid w:val="00A428D8"/>
    <w:rsid w:val="00A9322B"/>
    <w:rsid w:val="00B32C96"/>
    <w:rsid w:val="00B7006C"/>
    <w:rsid w:val="00BB2B59"/>
    <w:rsid w:val="00BB4D24"/>
    <w:rsid w:val="00BD4F9A"/>
    <w:rsid w:val="00C20554"/>
    <w:rsid w:val="00DD11DB"/>
    <w:rsid w:val="00E16D45"/>
    <w:rsid w:val="00E74A3B"/>
    <w:rsid w:val="00F8080F"/>
    <w:rsid w:val="00F91F3D"/>
    <w:rsid w:val="00FB339D"/>
    <w:rsid w:val="00FF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3F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1E3F"/>
    <w:rPr>
      <w:rFonts w:cs="Times New Roman"/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99"/>
    <w:qFormat/>
    <w:rsid w:val="00BB2B5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BB2B59"/>
    <w:rPr>
      <w:rFonts w:ascii="Times New Roman" w:hAnsi="Times New Roman" w:cs="Times New Roman"/>
      <w:i/>
      <w:iCs/>
      <w:color w:val="40404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FF2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2E76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FF2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2E76"/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22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2884"/>
    <w:rPr>
      <w:rFonts w:ascii="Segoe UI" w:hAnsi="Segoe UI" w:cs="Segoe UI"/>
      <w:sz w:val="18"/>
      <w:szCs w:val="18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7E60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6C9B"/>
    <w:rPr>
      <w:rFonts w:ascii="Times New Roman" w:eastAsia="Times New Roman" w:hAnsi="Times New Roman"/>
      <w:sz w:val="0"/>
      <w:szCs w:val="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a@futurenet.co.za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https://mir-s3-cdn-cf.behance.net/project_modules/disp/65ede38180237.560b8a39bfd6e.png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16</Pages>
  <Words>409</Words>
  <Characters>2333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User</dc:creator>
  <cp:keywords/>
  <dc:description/>
  <cp:lastModifiedBy>Karen Cocker</cp:lastModifiedBy>
  <cp:revision>2</cp:revision>
  <cp:lastPrinted>2018-01-05T12:30:00Z</cp:lastPrinted>
  <dcterms:created xsi:type="dcterms:W3CDTF">2018-01-17T10:09:00Z</dcterms:created>
  <dcterms:modified xsi:type="dcterms:W3CDTF">2018-01-17T10:09:00Z</dcterms:modified>
</cp:coreProperties>
</file>